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1580C477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A24A286" w14:textId="77777777" w:rsidR="001B2ABD" w:rsidRDefault="00001EFC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750E315" wp14:editId="652464C8">
                  <wp:extent cx="1938528" cy="2523744"/>
                  <wp:effectExtent l="0" t="0" r="5080" b="0"/>
                  <wp:docPr id="749108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10846" name="Picture 7491084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528" cy="252374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A7BB7F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74D2491" w14:textId="77777777" w:rsidR="001B2ABD" w:rsidRDefault="00001EFC" w:rsidP="00156FC2">
            <w:pPr>
              <w:pStyle w:val="Title"/>
            </w:pPr>
            <w:r>
              <w:t>MRIGNA Sareen</w:t>
            </w:r>
          </w:p>
        </w:tc>
      </w:tr>
      <w:tr w:rsidR="001B2ABD" w14:paraId="601FD8A3" w14:textId="77777777" w:rsidTr="001B2ABD">
        <w:tc>
          <w:tcPr>
            <w:tcW w:w="3600" w:type="dxa"/>
          </w:tcPr>
          <w:p w14:paraId="07FDD164" w14:textId="77777777" w:rsidR="00036450" w:rsidRDefault="00036450" w:rsidP="00036450"/>
          <w:sdt>
            <w:sdtPr>
              <w:id w:val="-1954003311"/>
              <w:placeholder>
                <w:docPart w:val="4F22C0FF4BF54AE2A7DBDEA6941D77CE"/>
              </w:placeholder>
              <w:temporary/>
              <w:showingPlcHdr/>
            </w:sdtPr>
            <w:sdtEndPr/>
            <w:sdtContent>
              <w:p w14:paraId="2F5699BC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sz w:val="22"/>
              </w:rPr>
              <w:id w:val="1111563247"/>
              <w:placeholder>
                <w:docPart w:val="A691863A0AB444E6AABC2E040ACF7E96"/>
              </w:placeholder>
              <w:temporary/>
              <w:showingPlcHdr/>
            </w:sdtPr>
            <w:sdtEndPr/>
            <w:sdtContent>
              <w:p w14:paraId="285481D0" w14:textId="77777777" w:rsidR="004D3011" w:rsidRPr="00301D71" w:rsidRDefault="004D3011" w:rsidP="004D3011">
                <w:pPr>
                  <w:rPr>
                    <w:sz w:val="22"/>
                  </w:rPr>
                </w:pPr>
                <w:r w:rsidRPr="00301D71">
                  <w:rPr>
                    <w:sz w:val="22"/>
                  </w:rPr>
                  <w:t>PHONE:</w:t>
                </w:r>
              </w:p>
            </w:sdtContent>
          </w:sdt>
          <w:p w14:paraId="4D04CB19" w14:textId="77777777" w:rsidR="004D3011" w:rsidRDefault="00031ED5" w:rsidP="004D3011">
            <w:pPr>
              <w:rPr>
                <w:sz w:val="22"/>
              </w:rPr>
            </w:pPr>
            <w:r>
              <w:rPr>
                <w:sz w:val="22"/>
              </w:rPr>
              <w:t>9992280972</w:t>
            </w:r>
          </w:p>
          <w:p w14:paraId="4BF0634F" w14:textId="77777777" w:rsidR="00E74EA9" w:rsidRDefault="00E74EA9" w:rsidP="004D3011">
            <w:pPr>
              <w:rPr>
                <w:sz w:val="22"/>
              </w:rPr>
            </w:pPr>
            <w:r>
              <w:rPr>
                <w:sz w:val="22"/>
              </w:rPr>
              <w:t xml:space="preserve">70156 60586 </w:t>
            </w:r>
          </w:p>
          <w:p w14:paraId="601EB6BF" w14:textId="77777777" w:rsidR="00480523" w:rsidRPr="00301D71" w:rsidRDefault="00480523" w:rsidP="004D3011">
            <w:pPr>
              <w:rPr>
                <w:sz w:val="22"/>
              </w:rPr>
            </w:pPr>
          </w:p>
          <w:sdt>
            <w:sdtPr>
              <w:rPr>
                <w:sz w:val="22"/>
              </w:rPr>
              <w:id w:val="-240260293"/>
              <w:placeholder>
                <w:docPart w:val="6894D375D7C6403DBB492FE79B7861D1"/>
              </w:placeholder>
              <w:temporary/>
              <w:showingPlcHdr/>
            </w:sdtPr>
            <w:sdtEndPr/>
            <w:sdtContent>
              <w:p w14:paraId="1555B08E" w14:textId="77777777" w:rsidR="004D3011" w:rsidRPr="00301D71" w:rsidRDefault="004D3011" w:rsidP="004D3011">
                <w:pPr>
                  <w:rPr>
                    <w:sz w:val="22"/>
                  </w:rPr>
                </w:pPr>
                <w:r w:rsidRPr="00301D71">
                  <w:rPr>
                    <w:sz w:val="22"/>
                  </w:rPr>
                  <w:t>EMAIL:</w:t>
                </w:r>
              </w:p>
            </w:sdtContent>
          </w:sdt>
          <w:p w14:paraId="1362F208" w14:textId="77777777" w:rsidR="00036450" w:rsidRDefault="00031ED5" w:rsidP="004D3011">
            <w:pPr>
              <w:rPr>
                <w:rStyle w:val="Hyperlink"/>
                <w:color w:val="548AB7" w:themeColor="accent1" w:themeShade="BF"/>
                <w:sz w:val="22"/>
              </w:rPr>
            </w:pPr>
            <w:hyperlink r:id="rId7" w:history="1">
              <w:r w:rsidRPr="00031ED5">
                <w:rPr>
                  <w:rStyle w:val="Hyperlink"/>
                  <w:color w:val="548AB7" w:themeColor="accent1" w:themeShade="BF"/>
                  <w:sz w:val="22"/>
                </w:rPr>
                <w:t>Mrignasareen2692@gmail.com</w:t>
              </w:r>
            </w:hyperlink>
          </w:p>
          <w:p w14:paraId="55EBEA75" w14:textId="77777777" w:rsidR="00031ED5" w:rsidRPr="00031ED5" w:rsidRDefault="00031ED5" w:rsidP="004D3011">
            <w:pPr>
              <w:rPr>
                <w:color w:val="94B6D2" w:themeColor="accent1"/>
                <w:sz w:val="22"/>
              </w:rPr>
            </w:pPr>
          </w:p>
          <w:p w14:paraId="568E6444" w14:textId="77777777" w:rsidR="00031ED5" w:rsidRDefault="00031ED5" w:rsidP="004D3011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  <w:p w14:paraId="2FA975C5" w14:textId="77777777" w:rsidR="00031ED5" w:rsidRDefault="00031ED5" w:rsidP="004D3011">
            <w:pPr>
              <w:rPr>
                <w:sz w:val="22"/>
              </w:rPr>
            </w:pPr>
            <w:r>
              <w:rPr>
                <w:sz w:val="22"/>
              </w:rPr>
              <w:t>Ambala Cantt</w:t>
            </w:r>
          </w:p>
          <w:p w14:paraId="1317E414" w14:textId="77777777" w:rsidR="008A2909" w:rsidRDefault="008A2909" w:rsidP="008A2909">
            <w:pPr>
              <w:pStyle w:val="Heading1"/>
              <w:rPr>
                <w:b/>
                <w:caps/>
                <w:sz w:val="28"/>
                <w:szCs w:val="24"/>
              </w:rPr>
            </w:pPr>
            <w:r w:rsidRPr="008A2909">
              <w:rPr>
                <w:b/>
                <w:caps/>
                <w:sz w:val="28"/>
                <w:szCs w:val="24"/>
              </w:rPr>
              <w:t>Career Objective</w:t>
            </w:r>
          </w:p>
          <w:p w14:paraId="1695A11E" w14:textId="77777777" w:rsidR="008A2909" w:rsidRDefault="008A2909" w:rsidP="008A2909"/>
          <w:p w14:paraId="0552CB2D" w14:textId="77777777" w:rsidR="008A2909" w:rsidRPr="008A2909" w:rsidRDefault="008A2909" w:rsidP="008A2909">
            <w:pPr>
              <w:rPr>
                <w:sz w:val="22"/>
              </w:rPr>
            </w:pPr>
            <w:r w:rsidRPr="008A2909">
              <w:rPr>
                <w:sz w:val="22"/>
              </w:rPr>
              <w:t>Motivated postgraduate student in Food Technology with hands-on experience in research, product development, and quality assurance. Proven expertise in food microbiology, proximate analysis, and lab-scale equipment. Seeking a challenging position in R&amp;D or Quality Assurance to contribute innovative and safe food solutions.</w:t>
            </w:r>
          </w:p>
          <w:p w14:paraId="54493791" w14:textId="77777777" w:rsidR="008A2909" w:rsidRDefault="008A2909" w:rsidP="008A2909"/>
          <w:p w14:paraId="17E594B0" w14:textId="77777777" w:rsidR="008A2909" w:rsidRPr="008A2909" w:rsidRDefault="008A2909" w:rsidP="008A2909"/>
          <w:p w14:paraId="5D85E3B3" w14:textId="77777777" w:rsidR="004D3011" w:rsidRPr="00CB0055" w:rsidRDefault="00C7105C" w:rsidP="00CB0055">
            <w:pPr>
              <w:pStyle w:val="Heading3"/>
            </w:pPr>
            <w:r>
              <w:t>Language</w:t>
            </w:r>
          </w:p>
          <w:p w14:paraId="747D39F8" w14:textId="77777777" w:rsidR="004D3011" w:rsidRPr="008A2909" w:rsidRDefault="00C7105C" w:rsidP="004D3011">
            <w:pPr>
              <w:rPr>
                <w:sz w:val="22"/>
              </w:rPr>
            </w:pPr>
            <w:r w:rsidRPr="008A2909">
              <w:rPr>
                <w:sz w:val="22"/>
              </w:rPr>
              <w:t>English</w:t>
            </w:r>
          </w:p>
          <w:p w14:paraId="0325C72C" w14:textId="77777777" w:rsidR="004D3011" w:rsidRPr="008A2909" w:rsidRDefault="00C7105C" w:rsidP="004D3011">
            <w:pPr>
              <w:rPr>
                <w:sz w:val="22"/>
              </w:rPr>
            </w:pPr>
            <w:r w:rsidRPr="008A2909">
              <w:rPr>
                <w:sz w:val="22"/>
              </w:rPr>
              <w:t>Hindi</w:t>
            </w:r>
          </w:p>
          <w:p w14:paraId="5B56A1FF" w14:textId="77777777" w:rsidR="00C80C6A" w:rsidRPr="008A2909" w:rsidRDefault="00C7105C" w:rsidP="004D3011">
            <w:pPr>
              <w:rPr>
                <w:sz w:val="22"/>
              </w:rPr>
            </w:pPr>
            <w:r w:rsidRPr="008A2909">
              <w:rPr>
                <w:sz w:val="22"/>
              </w:rPr>
              <w:t>Punjabi</w:t>
            </w:r>
          </w:p>
          <w:p w14:paraId="2591AAA1" w14:textId="77777777" w:rsidR="00C80C6A" w:rsidRDefault="00C80C6A" w:rsidP="00C80C6A">
            <w:pPr>
              <w:pStyle w:val="Heading3"/>
            </w:pPr>
            <w:r>
              <w:lastRenderedPageBreak/>
              <w:t>Expertise</w:t>
            </w:r>
          </w:p>
          <w:p w14:paraId="604B97B0" w14:textId="77777777" w:rsidR="00C7105C" w:rsidRPr="00301D71" w:rsidRDefault="00C7105C" w:rsidP="00C7105C">
            <w:pPr>
              <w:rPr>
                <w:sz w:val="22"/>
              </w:rPr>
            </w:pPr>
            <w:r w:rsidRPr="00301D71">
              <w:rPr>
                <w:sz w:val="22"/>
              </w:rPr>
              <w:t>Quality control</w:t>
            </w:r>
          </w:p>
          <w:p w14:paraId="4F07136D" w14:textId="77777777" w:rsidR="00C7105C" w:rsidRPr="00301D71" w:rsidRDefault="00C7105C" w:rsidP="00C7105C">
            <w:pPr>
              <w:rPr>
                <w:sz w:val="22"/>
              </w:rPr>
            </w:pPr>
            <w:r w:rsidRPr="00301D71">
              <w:rPr>
                <w:sz w:val="22"/>
              </w:rPr>
              <w:t>Product development</w:t>
            </w:r>
          </w:p>
          <w:p w14:paraId="5D812A4B" w14:textId="77777777" w:rsidR="00C7105C" w:rsidRPr="00301D71" w:rsidRDefault="00C7105C" w:rsidP="00C7105C">
            <w:pPr>
              <w:rPr>
                <w:sz w:val="22"/>
              </w:rPr>
            </w:pPr>
            <w:r w:rsidRPr="00301D71">
              <w:rPr>
                <w:sz w:val="22"/>
              </w:rPr>
              <w:t>HPLC</w:t>
            </w:r>
          </w:p>
          <w:p w14:paraId="3F405617" w14:textId="77777777" w:rsidR="00C7105C" w:rsidRPr="00301D71" w:rsidRDefault="00C7105C" w:rsidP="00C7105C">
            <w:pPr>
              <w:rPr>
                <w:sz w:val="22"/>
              </w:rPr>
            </w:pPr>
            <w:r w:rsidRPr="00301D71">
              <w:rPr>
                <w:sz w:val="22"/>
              </w:rPr>
              <w:t>Proximate analysis</w:t>
            </w:r>
          </w:p>
          <w:p w14:paraId="223377D7" w14:textId="77777777" w:rsidR="00301D71" w:rsidRDefault="00301D71" w:rsidP="00C7105C">
            <w:pPr>
              <w:rPr>
                <w:sz w:val="22"/>
              </w:rPr>
            </w:pPr>
            <w:r w:rsidRPr="00301D71">
              <w:rPr>
                <w:sz w:val="22"/>
              </w:rPr>
              <w:t>Food microbiology</w:t>
            </w:r>
          </w:p>
          <w:p w14:paraId="2B893186" w14:textId="77777777" w:rsidR="00397EC2" w:rsidRDefault="00397EC2" w:rsidP="00C7105C">
            <w:pPr>
              <w:rPr>
                <w:sz w:val="22"/>
              </w:rPr>
            </w:pPr>
            <w:r>
              <w:rPr>
                <w:sz w:val="22"/>
              </w:rPr>
              <w:t xml:space="preserve">Quality Assurance </w:t>
            </w:r>
          </w:p>
          <w:p w14:paraId="493DA0EB" w14:textId="77777777" w:rsidR="00397EC2" w:rsidRDefault="00397EC2" w:rsidP="00C7105C">
            <w:pPr>
              <w:rPr>
                <w:sz w:val="22"/>
              </w:rPr>
            </w:pPr>
            <w:r>
              <w:rPr>
                <w:sz w:val="22"/>
              </w:rPr>
              <w:t>Tray dryer</w:t>
            </w:r>
          </w:p>
          <w:p w14:paraId="5C533CE6" w14:textId="77777777" w:rsidR="00397EC2" w:rsidRDefault="00E74EA9" w:rsidP="00C7105C">
            <w:pPr>
              <w:rPr>
                <w:sz w:val="22"/>
              </w:rPr>
            </w:pPr>
            <w:r>
              <w:rPr>
                <w:sz w:val="22"/>
              </w:rPr>
              <w:t xml:space="preserve">Fluid bed dryer </w:t>
            </w:r>
          </w:p>
          <w:p w14:paraId="0054221E" w14:textId="77777777" w:rsidR="00E74EA9" w:rsidRPr="00301D71" w:rsidRDefault="00E74EA9" w:rsidP="00C7105C">
            <w:pPr>
              <w:rPr>
                <w:sz w:val="22"/>
              </w:rPr>
            </w:pPr>
            <w:r>
              <w:rPr>
                <w:sz w:val="22"/>
              </w:rPr>
              <w:t xml:space="preserve">Research and development </w:t>
            </w:r>
          </w:p>
          <w:p w14:paraId="36AD9537" w14:textId="77777777" w:rsidR="00C80C6A" w:rsidRPr="00C80C6A" w:rsidRDefault="00C80C6A" w:rsidP="00C80C6A"/>
          <w:p w14:paraId="3C42414A" w14:textId="77777777" w:rsidR="00C80C6A" w:rsidRDefault="00C80C6A" w:rsidP="004D3011"/>
          <w:p w14:paraId="54CF81BB" w14:textId="77777777" w:rsidR="00C80C6A" w:rsidRDefault="00C80C6A" w:rsidP="004D3011"/>
          <w:p w14:paraId="37B0D892" w14:textId="77777777" w:rsidR="00C80C6A" w:rsidRPr="004D3011" w:rsidRDefault="00C80C6A" w:rsidP="005905AC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167139A0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8B19882DA4A442A9E84F8B8D51A4320"/>
              </w:placeholder>
              <w:temporary/>
              <w:showingPlcHdr/>
            </w:sdtPr>
            <w:sdtEndPr/>
            <w:sdtContent>
              <w:p w14:paraId="10BC67C6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6E5D6B2" w14:textId="77777777" w:rsidR="00480523" w:rsidRDefault="00480523" w:rsidP="00B359E4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M.Sc. Food technology</w:t>
            </w:r>
          </w:p>
          <w:p w14:paraId="5A6A343E" w14:textId="77777777" w:rsidR="00036450" w:rsidRPr="00301D71" w:rsidRDefault="00001EFC" w:rsidP="00B359E4">
            <w:pPr>
              <w:pStyle w:val="Heading4"/>
              <w:rPr>
                <w:sz w:val="22"/>
              </w:rPr>
            </w:pPr>
            <w:r w:rsidRPr="00301D71">
              <w:rPr>
                <w:sz w:val="22"/>
              </w:rPr>
              <w:t>Defence Institute of Advanced Technology, DRDO, Pune</w:t>
            </w:r>
          </w:p>
          <w:p w14:paraId="3763169A" w14:textId="77777777" w:rsidR="00036450" w:rsidRDefault="00001EFC" w:rsidP="00B359E4">
            <w:pPr>
              <w:pStyle w:val="Date"/>
              <w:rPr>
                <w:sz w:val="22"/>
              </w:rPr>
            </w:pPr>
            <w:r w:rsidRPr="00301D71">
              <w:rPr>
                <w:sz w:val="22"/>
              </w:rPr>
              <w:t>2022</w:t>
            </w:r>
            <w:r w:rsidR="002F28E5">
              <w:rPr>
                <w:sz w:val="22"/>
              </w:rPr>
              <w:t>–2024</w:t>
            </w:r>
          </w:p>
          <w:p w14:paraId="6F66D0E2" w14:textId="77777777" w:rsidR="002F28E5" w:rsidRPr="002F28E5" w:rsidRDefault="002F28E5" w:rsidP="002F28E5">
            <w:r>
              <w:t xml:space="preserve">First Division </w:t>
            </w:r>
          </w:p>
          <w:p w14:paraId="56685E1E" w14:textId="77777777" w:rsidR="004D3011" w:rsidRPr="00301D71" w:rsidRDefault="00C7105C" w:rsidP="00036450">
            <w:pPr>
              <w:rPr>
                <w:sz w:val="22"/>
              </w:rPr>
            </w:pPr>
            <w:r w:rsidRPr="00301D71">
              <w:rPr>
                <w:sz w:val="22"/>
              </w:rPr>
              <w:t>Project at</w:t>
            </w:r>
            <w:r w:rsidR="005905AC">
              <w:rPr>
                <w:sz w:val="22"/>
              </w:rPr>
              <w:t xml:space="preserve">: </w:t>
            </w:r>
            <w:r w:rsidRPr="00301D71">
              <w:rPr>
                <w:sz w:val="22"/>
              </w:rPr>
              <w:t xml:space="preserve"> </w:t>
            </w:r>
            <w:r w:rsidRPr="00301D71">
              <w:rPr>
                <w:b/>
                <w:bCs/>
                <w:sz w:val="22"/>
              </w:rPr>
              <w:t>Defence Food Research Laboratory</w:t>
            </w:r>
            <w:r w:rsidR="005905AC">
              <w:rPr>
                <w:b/>
                <w:bCs/>
                <w:sz w:val="22"/>
              </w:rPr>
              <w:t xml:space="preserve"> DRDO</w:t>
            </w:r>
            <w:r w:rsidRPr="00301D71">
              <w:rPr>
                <w:b/>
                <w:bCs/>
                <w:sz w:val="22"/>
              </w:rPr>
              <w:t xml:space="preserve">, </w:t>
            </w:r>
            <w:r w:rsidR="006E1302" w:rsidRPr="00301D71">
              <w:rPr>
                <w:b/>
                <w:bCs/>
                <w:sz w:val="22"/>
              </w:rPr>
              <w:t>Mysore</w:t>
            </w:r>
          </w:p>
          <w:p w14:paraId="7CEF9404" w14:textId="77777777" w:rsidR="00036450" w:rsidRPr="00301D71" w:rsidRDefault="00036450" w:rsidP="00036450">
            <w:pPr>
              <w:rPr>
                <w:sz w:val="22"/>
              </w:rPr>
            </w:pPr>
          </w:p>
          <w:p w14:paraId="0E0E459B" w14:textId="77777777" w:rsidR="00480523" w:rsidRDefault="00480523" w:rsidP="00B359E4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 xml:space="preserve">B.Voc Food science and Technology </w:t>
            </w:r>
          </w:p>
          <w:p w14:paraId="54911137" w14:textId="77777777" w:rsidR="00036450" w:rsidRPr="00301D71" w:rsidRDefault="00001EFC" w:rsidP="00B359E4">
            <w:pPr>
              <w:pStyle w:val="Heading4"/>
              <w:rPr>
                <w:sz w:val="22"/>
              </w:rPr>
            </w:pPr>
            <w:r w:rsidRPr="00301D71">
              <w:rPr>
                <w:sz w:val="22"/>
              </w:rPr>
              <w:t>Panjab University</w:t>
            </w:r>
          </w:p>
          <w:p w14:paraId="5C4E56E0" w14:textId="77777777" w:rsidR="00036450" w:rsidRPr="00301D71" w:rsidRDefault="00001EFC" w:rsidP="00B359E4">
            <w:pPr>
              <w:pStyle w:val="Date"/>
              <w:rPr>
                <w:sz w:val="22"/>
              </w:rPr>
            </w:pPr>
            <w:r w:rsidRPr="00301D71">
              <w:rPr>
                <w:sz w:val="22"/>
              </w:rPr>
              <w:t>2018</w:t>
            </w:r>
            <w:r w:rsidR="00036450" w:rsidRPr="00301D71">
              <w:rPr>
                <w:sz w:val="22"/>
              </w:rPr>
              <w:t xml:space="preserve"> - </w:t>
            </w:r>
            <w:r w:rsidRPr="00301D71">
              <w:rPr>
                <w:sz w:val="22"/>
              </w:rPr>
              <w:t>2021</w:t>
            </w:r>
          </w:p>
          <w:p w14:paraId="4467BECB" w14:textId="77777777" w:rsidR="00036450" w:rsidRPr="00301D71" w:rsidRDefault="00C7105C" w:rsidP="00036450">
            <w:pPr>
              <w:rPr>
                <w:b/>
                <w:bCs/>
                <w:sz w:val="22"/>
              </w:rPr>
            </w:pPr>
            <w:r w:rsidRPr="00301D71">
              <w:rPr>
                <w:b/>
                <w:bCs/>
                <w:sz w:val="22"/>
              </w:rPr>
              <w:t>First Division</w:t>
            </w:r>
          </w:p>
          <w:sdt>
            <w:sdtPr>
              <w:id w:val="1001553383"/>
              <w:placeholder>
                <w:docPart w:val="3DC8C1D8EAC04CA1AB240F2E7CC83A7C"/>
              </w:placeholder>
              <w:temporary/>
              <w:showingPlcHdr/>
            </w:sdtPr>
            <w:sdtEndPr/>
            <w:sdtContent>
              <w:p w14:paraId="5B0F4F68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75662491" w14:textId="77777777" w:rsidR="006F76CF" w:rsidRDefault="006F76CF" w:rsidP="00E175D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 xml:space="preserve">CED CGL </w:t>
            </w:r>
            <w:r w:rsidR="00401E13">
              <w:rPr>
                <w:sz w:val="22"/>
              </w:rPr>
              <w:t xml:space="preserve">GUJRAT LIMITED (CENTRE OF ENTREPRENEURSHIP DEVELOPMENT) </w:t>
            </w:r>
          </w:p>
          <w:p w14:paraId="6A95BC12" w14:textId="77777777" w:rsidR="00401E13" w:rsidRDefault="00401E13" w:rsidP="00401E13">
            <w:r>
              <w:t xml:space="preserve">Senior Executive </w:t>
            </w:r>
          </w:p>
          <w:p w14:paraId="0D5CDFE0" w14:textId="77777777" w:rsidR="00401E13" w:rsidRDefault="00401E13" w:rsidP="00401E13">
            <w:r>
              <w:t>September 2024- present</w:t>
            </w:r>
          </w:p>
          <w:p w14:paraId="3F0545FA" w14:textId="77777777" w:rsidR="008A2909" w:rsidRDefault="008A2909" w:rsidP="00401E13"/>
          <w:p w14:paraId="485A6B1A" w14:textId="77777777" w:rsidR="008A2909" w:rsidRDefault="008A2909" w:rsidP="00401E13">
            <w:pPr>
              <w:rPr>
                <w:b/>
                <w:bCs/>
                <w:u w:val="single"/>
              </w:rPr>
            </w:pPr>
            <w:r w:rsidRPr="008A2909">
              <w:rPr>
                <w:b/>
                <w:bCs/>
                <w:u w:val="single"/>
              </w:rPr>
              <w:t xml:space="preserve">Work Experiences:- </w:t>
            </w:r>
          </w:p>
          <w:p w14:paraId="4FCB91C5" w14:textId="77777777" w:rsidR="008A2909" w:rsidRPr="008A2909" w:rsidRDefault="008A2909" w:rsidP="00401E13">
            <w:pPr>
              <w:rPr>
                <w:b/>
                <w:bCs/>
                <w:u w:val="single"/>
              </w:rPr>
            </w:pPr>
          </w:p>
          <w:p w14:paraId="4FA41DCA" w14:textId="77777777" w:rsidR="008A2909" w:rsidRPr="008A2909" w:rsidRDefault="008A2909" w:rsidP="00401E13">
            <w:pPr>
              <w:rPr>
                <w:b/>
                <w:bCs/>
              </w:rPr>
            </w:pPr>
            <w:r w:rsidRPr="008A2909">
              <w:rPr>
                <w:b/>
                <w:bCs/>
              </w:rPr>
              <w:t>Handling technical project documentation and maintaining data records.</w:t>
            </w:r>
            <w:r w:rsidRPr="008A2909">
              <w:rPr>
                <w:b/>
                <w:bCs/>
              </w:rPr>
              <w:br/>
              <w:t>- Leading project handling tasks, from conceptualization to final reporting.</w:t>
            </w:r>
            <w:r w:rsidRPr="008A2909">
              <w:rPr>
                <w:b/>
                <w:bCs/>
              </w:rPr>
              <w:br/>
              <w:t>- Preparing and delivering presentations for internal teams and external stakeholders.</w:t>
            </w:r>
            <w:r w:rsidRPr="008A2909">
              <w:rPr>
                <w:b/>
                <w:bCs/>
              </w:rPr>
              <w:br/>
              <w:t>- Conducting sensory evaluation trials to ensure product quality and consumer acceptance.</w:t>
            </w:r>
            <w:r w:rsidRPr="008A2909">
              <w:rPr>
                <w:b/>
                <w:bCs/>
              </w:rPr>
              <w:br/>
              <w:t>- Ensuring strict compliance with Good Laboratory Practices (GLP) and SOPs.</w:t>
            </w:r>
            <w:r w:rsidRPr="008A2909">
              <w:rPr>
                <w:b/>
                <w:bCs/>
              </w:rPr>
              <w:br/>
              <w:t>- Collaborating with R&amp;D and QA teams for timely execution of food development projects</w:t>
            </w:r>
          </w:p>
          <w:p w14:paraId="6617A573" w14:textId="77777777" w:rsidR="008A2909" w:rsidRDefault="008A2909" w:rsidP="00401E13"/>
          <w:p w14:paraId="3433092A" w14:textId="77777777" w:rsidR="00B11BE5" w:rsidRPr="00401E13" w:rsidRDefault="00B11BE5" w:rsidP="00401E13"/>
          <w:p w14:paraId="24F368AD" w14:textId="77777777" w:rsidR="00E175D8" w:rsidRPr="00E175D8" w:rsidRDefault="00E175D8" w:rsidP="00E175D8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R&amp;D Lead at Kartar Exports Pvt. Lmt. (SWADESHI)</w:t>
            </w:r>
          </w:p>
          <w:p w14:paraId="29037536" w14:textId="77777777" w:rsidR="00E175D8" w:rsidRDefault="00E175D8" w:rsidP="00E175D8">
            <w:r>
              <w:t xml:space="preserve">June 2024- </w:t>
            </w:r>
            <w:r w:rsidR="00B11BE5">
              <w:t>August 2024</w:t>
            </w:r>
          </w:p>
          <w:p w14:paraId="04B47396" w14:textId="77777777" w:rsidR="00E175D8" w:rsidRDefault="00E175D8" w:rsidP="00E175D8"/>
          <w:p w14:paraId="19C2E23D" w14:textId="77777777" w:rsidR="00E175D8" w:rsidRPr="006F76CF" w:rsidRDefault="00E175D8" w:rsidP="00E175D8">
            <w:pPr>
              <w:rPr>
                <w:b/>
                <w:bCs/>
              </w:rPr>
            </w:pPr>
            <w:r w:rsidRPr="006F76CF">
              <w:rPr>
                <w:b/>
                <w:bCs/>
              </w:rPr>
              <w:lastRenderedPageBreak/>
              <w:t>Quality Council of India (Apprenticeship)</w:t>
            </w:r>
          </w:p>
          <w:p w14:paraId="646E0018" w14:textId="77777777" w:rsidR="00E175D8" w:rsidRDefault="00E175D8" w:rsidP="00E175D8">
            <w:r>
              <w:t>February 2024- April 2024</w:t>
            </w:r>
          </w:p>
          <w:p w14:paraId="6B0692ED" w14:textId="77777777" w:rsidR="006F76CF" w:rsidRPr="00E175D8" w:rsidRDefault="006F76CF" w:rsidP="00E175D8"/>
          <w:p w14:paraId="763F71C0" w14:textId="77777777" w:rsidR="00E65100" w:rsidRDefault="00E65100" w:rsidP="00B359E4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Defence Food Research Laboratory ( Project Student)</w:t>
            </w:r>
          </w:p>
          <w:p w14:paraId="7AFBC2EA" w14:textId="77777777" w:rsidR="00463A58" w:rsidRDefault="00191847" w:rsidP="00463A58">
            <w:r>
              <w:t xml:space="preserve">January 2024- Present </w:t>
            </w:r>
          </w:p>
          <w:p w14:paraId="27718811" w14:textId="77777777" w:rsidR="00191847" w:rsidRDefault="00177D85" w:rsidP="00463A58">
            <w:r>
              <w:t xml:space="preserve">Development of Protein Rich Millet Based Soup using Cordyceps Mushroom </w:t>
            </w:r>
          </w:p>
          <w:p w14:paraId="497DADCC" w14:textId="77777777" w:rsidR="006F76CF" w:rsidRPr="00463A58" w:rsidRDefault="006F76CF" w:rsidP="00463A58"/>
          <w:p w14:paraId="758138BB" w14:textId="77777777" w:rsidR="00036450" w:rsidRPr="00301D71" w:rsidRDefault="00463A58" w:rsidP="00B359E4">
            <w:pPr>
              <w:pStyle w:val="Heading4"/>
              <w:rPr>
                <w:bCs/>
                <w:sz w:val="22"/>
              </w:rPr>
            </w:pPr>
            <w:r>
              <w:rPr>
                <w:sz w:val="22"/>
              </w:rPr>
              <w:t>Defence</w:t>
            </w:r>
            <w:r w:rsidR="0084003C" w:rsidRPr="00301D71">
              <w:rPr>
                <w:sz w:val="22"/>
              </w:rPr>
              <w:t>Food Research Laboratory (Project Student)</w:t>
            </w:r>
          </w:p>
          <w:p w14:paraId="796A6507" w14:textId="77777777" w:rsidR="00036450" w:rsidRPr="00301D71" w:rsidRDefault="00733567" w:rsidP="00B359E4">
            <w:pPr>
              <w:pStyle w:val="Date"/>
              <w:rPr>
                <w:sz w:val="22"/>
              </w:rPr>
            </w:pPr>
            <w:r w:rsidRPr="00301D71">
              <w:rPr>
                <w:sz w:val="22"/>
              </w:rPr>
              <w:t>November 2021</w:t>
            </w:r>
            <w:r w:rsidR="00036450" w:rsidRPr="00301D71">
              <w:rPr>
                <w:sz w:val="22"/>
              </w:rPr>
              <w:t>–</w:t>
            </w:r>
            <w:r w:rsidRPr="00301D71">
              <w:rPr>
                <w:sz w:val="22"/>
              </w:rPr>
              <w:t>July 2022</w:t>
            </w:r>
          </w:p>
          <w:p w14:paraId="01B2AA91" w14:textId="77777777" w:rsidR="00036450" w:rsidRPr="00301D71" w:rsidRDefault="00733567" w:rsidP="00036450">
            <w:pPr>
              <w:rPr>
                <w:sz w:val="22"/>
              </w:rPr>
            </w:pPr>
            <w:r w:rsidRPr="00301D71">
              <w:rPr>
                <w:sz w:val="22"/>
              </w:rPr>
              <w:t>Evaluated the efficiency of jujuba based fruit leather</w:t>
            </w:r>
          </w:p>
          <w:p w14:paraId="3E463B3E" w14:textId="77777777" w:rsidR="00480523" w:rsidRDefault="00480523" w:rsidP="00B359E4">
            <w:pPr>
              <w:pStyle w:val="Heading4"/>
              <w:rPr>
                <w:sz w:val="22"/>
              </w:rPr>
            </w:pPr>
          </w:p>
          <w:p w14:paraId="275B86B4" w14:textId="77777777" w:rsidR="004D3011" w:rsidRPr="00301D71" w:rsidRDefault="00733567" w:rsidP="00B359E4">
            <w:pPr>
              <w:pStyle w:val="Heading4"/>
              <w:rPr>
                <w:bCs/>
                <w:sz w:val="22"/>
              </w:rPr>
            </w:pPr>
            <w:r w:rsidRPr="00301D71">
              <w:rPr>
                <w:sz w:val="22"/>
              </w:rPr>
              <w:t>Coca Cola</w:t>
            </w:r>
            <w:r w:rsidR="00301D71" w:rsidRPr="00301D71">
              <w:rPr>
                <w:sz w:val="22"/>
              </w:rPr>
              <w:t>(Industrial</w:t>
            </w:r>
            <w:r w:rsidRPr="00301D71">
              <w:rPr>
                <w:sz w:val="22"/>
              </w:rPr>
              <w:t>Internship</w:t>
            </w:r>
            <w:r w:rsidR="00301D71" w:rsidRPr="00301D71">
              <w:rPr>
                <w:sz w:val="22"/>
              </w:rPr>
              <w:t>)</w:t>
            </w:r>
          </w:p>
          <w:p w14:paraId="7D4B7550" w14:textId="77777777" w:rsidR="004D3011" w:rsidRPr="00301D71" w:rsidRDefault="00301D71" w:rsidP="00B359E4">
            <w:pPr>
              <w:pStyle w:val="Date"/>
              <w:rPr>
                <w:sz w:val="22"/>
              </w:rPr>
            </w:pPr>
            <w:r w:rsidRPr="00301D71">
              <w:rPr>
                <w:sz w:val="22"/>
              </w:rPr>
              <w:t>Feb2021</w:t>
            </w:r>
            <w:r w:rsidR="004D3011" w:rsidRPr="00301D71">
              <w:rPr>
                <w:sz w:val="22"/>
              </w:rPr>
              <w:t>–</w:t>
            </w:r>
            <w:r w:rsidRPr="00301D71">
              <w:rPr>
                <w:sz w:val="22"/>
              </w:rPr>
              <w:t>March 2021</w:t>
            </w:r>
          </w:p>
          <w:p w14:paraId="52E07AAB" w14:textId="77777777" w:rsidR="00301D71" w:rsidRPr="00301D71" w:rsidRDefault="00301D71" w:rsidP="00301D71">
            <w:pPr>
              <w:rPr>
                <w:sz w:val="22"/>
              </w:rPr>
            </w:pPr>
            <w:r w:rsidRPr="00301D71">
              <w:rPr>
                <w:sz w:val="22"/>
              </w:rPr>
              <w:t>June 2019-July 2019</w:t>
            </w:r>
          </w:p>
          <w:p w14:paraId="08CECEA9" w14:textId="77777777" w:rsidR="004D3011" w:rsidRPr="00301D71" w:rsidRDefault="00301D71" w:rsidP="004D3011">
            <w:pPr>
              <w:rPr>
                <w:sz w:val="22"/>
              </w:rPr>
            </w:pPr>
            <w:r w:rsidRPr="00301D71">
              <w:rPr>
                <w:sz w:val="22"/>
              </w:rPr>
              <w:t>Quality analysis, Microbiological analysis</w:t>
            </w:r>
          </w:p>
          <w:p w14:paraId="00DAE963" w14:textId="77777777" w:rsidR="00036450" w:rsidRDefault="00301D71" w:rsidP="00036450">
            <w:pPr>
              <w:pStyle w:val="Heading2"/>
            </w:pPr>
            <w:r>
              <w:t>Certifications</w:t>
            </w:r>
          </w:p>
          <w:p w14:paraId="69383315" w14:textId="77777777" w:rsidR="00301D71" w:rsidRDefault="00301D71" w:rsidP="00301D71">
            <w:pPr>
              <w:rPr>
                <w:b/>
                <w:bCs/>
                <w:sz w:val="22"/>
              </w:rPr>
            </w:pPr>
            <w:r w:rsidRPr="00301D71">
              <w:rPr>
                <w:b/>
                <w:bCs/>
                <w:sz w:val="22"/>
              </w:rPr>
              <w:t>FICSI Baking Technician/Operative (Level-4)</w:t>
            </w:r>
          </w:p>
          <w:p w14:paraId="2C0CAEB5" w14:textId="77777777" w:rsidR="00301D71" w:rsidRPr="00301D71" w:rsidRDefault="00301D71" w:rsidP="00301D71">
            <w:pPr>
              <w:rPr>
                <w:sz w:val="22"/>
              </w:rPr>
            </w:pPr>
            <w:r w:rsidRPr="00301D71">
              <w:rPr>
                <w:sz w:val="22"/>
              </w:rPr>
              <w:t>2019</w:t>
            </w:r>
          </w:p>
          <w:p w14:paraId="7D972147" w14:textId="77777777" w:rsidR="00301D71" w:rsidRDefault="00301D71" w:rsidP="00301D71"/>
          <w:p w14:paraId="29E4A498" w14:textId="77777777" w:rsidR="00301D71" w:rsidRDefault="00301D71" w:rsidP="00301D71">
            <w:pPr>
              <w:rPr>
                <w:b/>
                <w:bCs/>
                <w:sz w:val="22"/>
              </w:rPr>
            </w:pPr>
            <w:r w:rsidRPr="00301D71">
              <w:rPr>
                <w:b/>
                <w:bCs/>
                <w:sz w:val="22"/>
              </w:rPr>
              <w:t>FICSI Dairy Products Processor (Level-5)</w:t>
            </w:r>
          </w:p>
          <w:p w14:paraId="438B222D" w14:textId="77777777" w:rsidR="00301D71" w:rsidRDefault="00301D71" w:rsidP="00301D71">
            <w:pPr>
              <w:rPr>
                <w:sz w:val="22"/>
              </w:rPr>
            </w:pPr>
            <w:r w:rsidRPr="00301D71">
              <w:rPr>
                <w:sz w:val="22"/>
              </w:rPr>
              <w:t>2019</w:t>
            </w:r>
          </w:p>
          <w:p w14:paraId="4BAAF2B6" w14:textId="77777777" w:rsidR="005905AC" w:rsidRDefault="005905AC" w:rsidP="00301D71">
            <w:pPr>
              <w:rPr>
                <w:sz w:val="22"/>
              </w:rPr>
            </w:pPr>
          </w:p>
          <w:p w14:paraId="782E0C33" w14:textId="77777777" w:rsidR="005905AC" w:rsidRPr="005905AC" w:rsidRDefault="005905AC" w:rsidP="00301D71">
            <w:pPr>
              <w:rPr>
                <w:b/>
                <w:bCs/>
                <w:sz w:val="22"/>
              </w:rPr>
            </w:pPr>
            <w:r w:rsidRPr="005905AC">
              <w:rPr>
                <w:b/>
                <w:bCs/>
                <w:sz w:val="22"/>
              </w:rPr>
              <w:t>Food Safety: Science in Action</w:t>
            </w:r>
          </w:p>
          <w:p w14:paraId="199709CC" w14:textId="77777777" w:rsidR="005905AC" w:rsidRDefault="005905AC" w:rsidP="00301D71">
            <w:pPr>
              <w:rPr>
                <w:sz w:val="22"/>
              </w:rPr>
            </w:pPr>
            <w:r>
              <w:rPr>
                <w:sz w:val="22"/>
              </w:rPr>
              <w:t>June 2025</w:t>
            </w:r>
          </w:p>
          <w:p w14:paraId="525FA7F5" w14:textId="77777777" w:rsidR="005905AC" w:rsidRDefault="005905AC" w:rsidP="00301D71">
            <w:pPr>
              <w:rPr>
                <w:sz w:val="22"/>
              </w:rPr>
            </w:pPr>
          </w:p>
          <w:p w14:paraId="3ABB3B78" w14:textId="77777777" w:rsidR="005905AC" w:rsidRDefault="005905AC" w:rsidP="00301D71">
            <w:pPr>
              <w:rPr>
                <w:b/>
                <w:bCs/>
                <w:sz w:val="22"/>
              </w:rPr>
            </w:pPr>
            <w:r w:rsidRPr="005905AC">
              <w:rPr>
                <w:b/>
                <w:bCs/>
                <w:sz w:val="22"/>
              </w:rPr>
              <w:t>Implementation of HACCP Food Safety System in Food Processing Industry.</w:t>
            </w:r>
          </w:p>
          <w:p w14:paraId="3BE53FCA" w14:textId="77777777" w:rsidR="005905AC" w:rsidRPr="005905AC" w:rsidRDefault="005905AC" w:rsidP="00301D71">
            <w:pPr>
              <w:rPr>
                <w:sz w:val="22"/>
              </w:rPr>
            </w:pPr>
            <w:r w:rsidRPr="005905AC">
              <w:rPr>
                <w:sz w:val="22"/>
              </w:rPr>
              <w:t>July 2025</w:t>
            </w:r>
          </w:p>
          <w:p w14:paraId="64CCF003" w14:textId="77777777" w:rsidR="00301D71" w:rsidRDefault="00301D71" w:rsidP="00301D71">
            <w:pPr>
              <w:pStyle w:val="Heading2"/>
            </w:pPr>
            <w:r>
              <w:t>References</w:t>
            </w:r>
          </w:p>
          <w:p w14:paraId="252095CF" w14:textId="77777777" w:rsidR="00480523" w:rsidRPr="00480523" w:rsidRDefault="00480523" w:rsidP="00480523">
            <w:pPr>
              <w:rPr>
                <w:b/>
                <w:bCs/>
                <w:sz w:val="22"/>
              </w:rPr>
            </w:pPr>
            <w:r w:rsidRPr="00480523">
              <w:rPr>
                <w:b/>
                <w:bCs/>
                <w:sz w:val="22"/>
              </w:rPr>
              <w:t xml:space="preserve">Dr. G. Phani Kumar, Sc ’F’ </w:t>
            </w:r>
          </w:p>
          <w:p w14:paraId="6E1FDD32" w14:textId="77777777" w:rsidR="00301D71" w:rsidRPr="00480523" w:rsidRDefault="00480523" w:rsidP="00301D71">
            <w:pPr>
              <w:rPr>
                <w:sz w:val="22"/>
              </w:rPr>
            </w:pPr>
            <w:r w:rsidRPr="00480523">
              <w:rPr>
                <w:sz w:val="22"/>
              </w:rPr>
              <w:t>HOD, Food Quality Assurance</w:t>
            </w:r>
          </w:p>
          <w:p w14:paraId="5775AD71" w14:textId="77777777" w:rsidR="00036450" w:rsidRDefault="00480523" w:rsidP="004D3011">
            <w:pPr>
              <w:rPr>
                <w:sz w:val="22"/>
              </w:rPr>
            </w:pPr>
            <w:r w:rsidRPr="00480523">
              <w:rPr>
                <w:sz w:val="22"/>
              </w:rPr>
              <w:t xml:space="preserve">Defence Food Research </w:t>
            </w:r>
            <w:r>
              <w:rPr>
                <w:sz w:val="22"/>
              </w:rPr>
              <w:t>L</w:t>
            </w:r>
            <w:r w:rsidRPr="00480523">
              <w:rPr>
                <w:sz w:val="22"/>
              </w:rPr>
              <w:t>aboratory</w:t>
            </w:r>
          </w:p>
          <w:p w14:paraId="588B9FA4" w14:textId="77777777" w:rsidR="00B11BE5" w:rsidRDefault="00B11BE5" w:rsidP="004D3011">
            <w:pPr>
              <w:rPr>
                <w:sz w:val="22"/>
              </w:rPr>
            </w:pPr>
          </w:p>
          <w:p w14:paraId="7F783D60" w14:textId="77777777" w:rsidR="00F5601F" w:rsidRPr="00C5358F" w:rsidRDefault="00F5601F" w:rsidP="004D3011">
            <w:pPr>
              <w:rPr>
                <w:b/>
                <w:bCs/>
                <w:sz w:val="22"/>
              </w:rPr>
            </w:pPr>
            <w:r w:rsidRPr="00C5358F">
              <w:rPr>
                <w:b/>
                <w:bCs/>
                <w:sz w:val="22"/>
              </w:rPr>
              <w:t>Dr. D.D. Wadekar, Sc ‘F’</w:t>
            </w:r>
          </w:p>
          <w:p w14:paraId="42D7942B" w14:textId="77777777" w:rsidR="00F5601F" w:rsidRDefault="00F5601F" w:rsidP="004D3011">
            <w:pPr>
              <w:rPr>
                <w:sz w:val="22"/>
              </w:rPr>
            </w:pPr>
            <w:r>
              <w:rPr>
                <w:sz w:val="22"/>
              </w:rPr>
              <w:t xml:space="preserve">HOD, Grain Science and Technology Division </w:t>
            </w:r>
          </w:p>
          <w:p w14:paraId="635C1F0B" w14:textId="77777777" w:rsidR="00F5601F" w:rsidRPr="00480523" w:rsidRDefault="00F5601F" w:rsidP="004D3011">
            <w:pPr>
              <w:rPr>
                <w:sz w:val="22"/>
              </w:rPr>
            </w:pPr>
            <w:r>
              <w:rPr>
                <w:sz w:val="22"/>
              </w:rPr>
              <w:t xml:space="preserve">Defence Food Research </w:t>
            </w:r>
            <w:r w:rsidR="002E141F">
              <w:rPr>
                <w:sz w:val="22"/>
              </w:rPr>
              <w:t xml:space="preserve">Laboratory </w:t>
            </w:r>
          </w:p>
        </w:tc>
      </w:tr>
    </w:tbl>
    <w:p w14:paraId="40C6D7C8" w14:textId="77777777" w:rsidR="008A35D5" w:rsidRDefault="008A35D5" w:rsidP="000C45FF">
      <w:pPr>
        <w:tabs>
          <w:tab w:val="left" w:pos="990"/>
        </w:tabs>
      </w:pPr>
    </w:p>
    <w:sectPr w:rsidR="008A35D5" w:rsidSect="00F445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8366" w14:textId="77777777" w:rsidR="00CD795F" w:rsidRDefault="00CD795F" w:rsidP="000C45FF">
      <w:r>
        <w:separator/>
      </w:r>
    </w:p>
  </w:endnote>
  <w:endnote w:type="continuationSeparator" w:id="0">
    <w:p w14:paraId="51CAED12" w14:textId="77777777" w:rsidR="00CD795F" w:rsidRDefault="00CD795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5C18" w14:textId="77777777" w:rsidR="00CD795F" w:rsidRDefault="00CD795F" w:rsidP="000C45FF">
      <w:r>
        <w:separator/>
      </w:r>
    </w:p>
  </w:footnote>
  <w:footnote w:type="continuationSeparator" w:id="0">
    <w:p w14:paraId="0668142F" w14:textId="77777777" w:rsidR="00CD795F" w:rsidRDefault="00CD795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63D2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9CF2648" wp14:editId="0AFC50C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FC"/>
    <w:rsid w:val="00001EFC"/>
    <w:rsid w:val="00031ED5"/>
    <w:rsid w:val="00036450"/>
    <w:rsid w:val="00094499"/>
    <w:rsid w:val="000C45FF"/>
    <w:rsid w:val="000D03A0"/>
    <w:rsid w:val="000E3FD1"/>
    <w:rsid w:val="000F7807"/>
    <w:rsid w:val="00112054"/>
    <w:rsid w:val="001317D8"/>
    <w:rsid w:val="001525E1"/>
    <w:rsid w:val="00156FC2"/>
    <w:rsid w:val="00177D85"/>
    <w:rsid w:val="00180329"/>
    <w:rsid w:val="0019001F"/>
    <w:rsid w:val="00191847"/>
    <w:rsid w:val="001A74A5"/>
    <w:rsid w:val="001B2ABD"/>
    <w:rsid w:val="001E0391"/>
    <w:rsid w:val="001E15A3"/>
    <w:rsid w:val="001E1759"/>
    <w:rsid w:val="001E326E"/>
    <w:rsid w:val="001F1ECC"/>
    <w:rsid w:val="002400EB"/>
    <w:rsid w:val="00256CF7"/>
    <w:rsid w:val="00281FD5"/>
    <w:rsid w:val="002A7364"/>
    <w:rsid w:val="002E141F"/>
    <w:rsid w:val="002F28E5"/>
    <w:rsid w:val="00301D71"/>
    <w:rsid w:val="0030481B"/>
    <w:rsid w:val="00311CEB"/>
    <w:rsid w:val="003156FC"/>
    <w:rsid w:val="003254B5"/>
    <w:rsid w:val="00355FEE"/>
    <w:rsid w:val="0037121F"/>
    <w:rsid w:val="003910D8"/>
    <w:rsid w:val="00397EC2"/>
    <w:rsid w:val="003A4EAA"/>
    <w:rsid w:val="003A6B7D"/>
    <w:rsid w:val="003B06CA"/>
    <w:rsid w:val="003B2F3C"/>
    <w:rsid w:val="00401E13"/>
    <w:rsid w:val="00403983"/>
    <w:rsid w:val="004071FC"/>
    <w:rsid w:val="00445947"/>
    <w:rsid w:val="00463A58"/>
    <w:rsid w:val="00480523"/>
    <w:rsid w:val="004813B3"/>
    <w:rsid w:val="00496591"/>
    <w:rsid w:val="004C63E4"/>
    <w:rsid w:val="004D3011"/>
    <w:rsid w:val="005262AC"/>
    <w:rsid w:val="005905AC"/>
    <w:rsid w:val="005E39D5"/>
    <w:rsid w:val="00600670"/>
    <w:rsid w:val="00613879"/>
    <w:rsid w:val="0062123A"/>
    <w:rsid w:val="00646E75"/>
    <w:rsid w:val="006771D0"/>
    <w:rsid w:val="006E1302"/>
    <w:rsid w:val="006F76CF"/>
    <w:rsid w:val="00715FCB"/>
    <w:rsid w:val="00733567"/>
    <w:rsid w:val="00743101"/>
    <w:rsid w:val="00764C9F"/>
    <w:rsid w:val="007775E1"/>
    <w:rsid w:val="007867A0"/>
    <w:rsid w:val="00787614"/>
    <w:rsid w:val="007927F5"/>
    <w:rsid w:val="00802CA0"/>
    <w:rsid w:val="0084003C"/>
    <w:rsid w:val="008A2909"/>
    <w:rsid w:val="008A35D5"/>
    <w:rsid w:val="00902069"/>
    <w:rsid w:val="009260CD"/>
    <w:rsid w:val="00940A66"/>
    <w:rsid w:val="00952C25"/>
    <w:rsid w:val="0096332B"/>
    <w:rsid w:val="009C1CB1"/>
    <w:rsid w:val="00A2118D"/>
    <w:rsid w:val="00AD0A50"/>
    <w:rsid w:val="00AD76E2"/>
    <w:rsid w:val="00AF451B"/>
    <w:rsid w:val="00B045A4"/>
    <w:rsid w:val="00B11BE5"/>
    <w:rsid w:val="00B20152"/>
    <w:rsid w:val="00B359E4"/>
    <w:rsid w:val="00B57D98"/>
    <w:rsid w:val="00B70850"/>
    <w:rsid w:val="00C066B6"/>
    <w:rsid w:val="00C37BA1"/>
    <w:rsid w:val="00C4674C"/>
    <w:rsid w:val="00C506CF"/>
    <w:rsid w:val="00C5358F"/>
    <w:rsid w:val="00C6117D"/>
    <w:rsid w:val="00C7105C"/>
    <w:rsid w:val="00C72BED"/>
    <w:rsid w:val="00C80C6A"/>
    <w:rsid w:val="00C9578B"/>
    <w:rsid w:val="00CB0055"/>
    <w:rsid w:val="00CD795F"/>
    <w:rsid w:val="00CF3D94"/>
    <w:rsid w:val="00CF4D19"/>
    <w:rsid w:val="00D2522B"/>
    <w:rsid w:val="00D422DE"/>
    <w:rsid w:val="00D5459D"/>
    <w:rsid w:val="00DA1F4D"/>
    <w:rsid w:val="00DD172A"/>
    <w:rsid w:val="00DE6230"/>
    <w:rsid w:val="00E175D8"/>
    <w:rsid w:val="00E25A26"/>
    <w:rsid w:val="00E4381A"/>
    <w:rsid w:val="00E55D74"/>
    <w:rsid w:val="00E65100"/>
    <w:rsid w:val="00E74EA9"/>
    <w:rsid w:val="00ED608B"/>
    <w:rsid w:val="00F02100"/>
    <w:rsid w:val="00F4458E"/>
    <w:rsid w:val="00F5601F"/>
    <w:rsid w:val="00F60274"/>
    <w:rsid w:val="00F67312"/>
    <w:rsid w:val="00F77FB9"/>
    <w:rsid w:val="00FB068F"/>
    <w:rsid w:val="00FC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64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Mrignasareen2692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glossaryDocument" Target="glossary/document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RL\AppData\Local\Microsoft\Office\16.0\DTS\en-IN%7bD69B47EC-E916-4FE9-A04B-00902D78E932%7d\%7bE6A12A6F-956D-4987-B459-E0D801E2ABBB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22C0FF4BF54AE2A7DBDEA6941D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3C9A-00F9-43C8-810E-E9692909661B}"/>
      </w:docPartPr>
      <w:docPartBody>
        <w:p w:rsidR="00E73949" w:rsidRDefault="00E73949">
          <w:pPr>
            <w:pStyle w:val="4F22C0FF4BF54AE2A7DBDEA6941D77CE"/>
          </w:pPr>
          <w:r w:rsidRPr="00CB0055">
            <w:t>Contact</w:t>
          </w:r>
        </w:p>
      </w:docPartBody>
    </w:docPart>
    <w:docPart>
      <w:docPartPr>
        <w:name w:val="A691863A0AB444E6AABC2E040ACF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170C-E79C-4BED-9191-42F6820F27F4}"/>
      </w:docPartPr>
      <w:docPartBody>
        <w:p w:rsidR="00E73949" w:rsidRDefault="00E73949">
          <w:pPr>
            <w:pStyle w:val="A691863A0AB444E6AABC2E040ACF7E96"/>
          </w:pPr>
          <w:r w:rsidRPr="004D3011">
            <w:t>PHONE:</w:t>
          </w:r>
        </w:p>
      </w:docPartBody>
    </w:docPart>
    <w:docPart>
      <w:docPartPr>
        <w:name w:val="6894D375D7C6403DBB492FE79B786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FC7E-4171-4CA4-A8BC-19F3CC77FEE1}"/>
      </w:docPartPr>
      <w:docPartBody>
        <w:p w:rsidR="00E73949" w:rsidRDefault="00E73949">
          <w:pPr>
            <w:pStyle w:val="6894D375D7C6403DBB492FE79B7861D1"/>
          </w:pPr>
          <w:r w:rsidRPr="004D3011">
            <w:t>EMAIL:</w:t>
          </w:r>
        </w:p>
      </w:docPartBody>
    </w:docPart>
    <w:docPart>
      <w:docPartPr>
        <w:name w:val="08B19882DA4A442A9E84F8B8D51A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B8912-BDAC-4FB8-9E16-C5237FBFEDFB}"/>
      </w:docPartPr>
      <w:docPartBody>
        <w:p w:rsidR="00E73949" w:rsidRDefault="00E73949">
          <w:pPr>
            <w:pStyle w:val="08B19882DA4A442A9E84F8B8D51A4320"/>
          </w:pPr>
          <w:r w:rsidRPr="00036450">
            <w:t>EDUCATION</w:t>
          </w:r>
        </w:p>
      </w:docPartBody>
    </w:docPart>
    <w:docPart>
      <w:docPartPr>
        <w:name w:val="3DC8C1D8EAC04CA1AB240F2E7CC8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EF57-025A-4E76-B2E4-DBCD2A29CD0F}"/>
      </w:docPartPr>
      <w:docPartBody>
        <w:p w:rsidR="00E73949" w:rsidRDefault="00E73949">
          <w:pPr>
            <w:pStyle w:val="3DC8C1D8EAC04CA1AB240F2E7CC83A7C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72"/>
    <w:rsid w:val="001C2413"/>
    <w:rsid w:val="00311CEB"/>
    <w:rsid w:val="00330D6F"/>
    <w:rsid w:val="003A4EAA"/>
    <w:rsid w:val="003E7463"/>
    <w:rsid w:val="00575672"/>
    <w:rsid w:val="00592E3E"/>
    <w:rsid w:val="00787614"/>
    <w:rsid w:val="0096332B"/>
    <w:rsid w:val="00C6117D"/>
    <w:rsid w:val="00E73949"/>
    <w:rsid w:val="00ED608B"/>
    <w:rsid w:val="00FC1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D6F"/>
  </w:style>
  <w:style w:type="paragraph" w:styleId="Heading2">
    <w:name w:val="heading 2"/>
    <w:basedOn w:val="Normal"/>
    <w:next w:val="Normal"/>
    <w:link w:val="Heading2Char"/>
    <w:uiPriority w:val="9"/>
    <w:qFormat/>
    <w:rsid w:val="00330D6F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22C0FF4BF54AE2A7DBDEA6941D77CE">
    <w:name w:val="4F22C0FF4BF54AE2A7DBDEA6941D77CE"/>
    <w:rsid w:val="00330D6F"/>
  </w:style>
  <w:style w:type="paragraph" w:customStyle="1" w:styleId="A691863A0AB444E6AABC2E040ACF7E96">
    <w:name w:val="A691863A0AB444E6AABC2E040ACF7E96"/>
    <w:rsid w:val="00330D6F"/>
  </w:style>
  <w:style w:type="paragraph" w:customStyle="1" w:styleId="6894D375D7C6403DBB492FE79B7861D1">
    <w:name w:val="6894D375D7C6403DBB492FE79B7861D1"/>
    <w:rsid w:val="00330D6F"/>
  </w:style>
  <w:style w:type="character" w:styleId="Hyperlink">
    <w:name w:val="Hyperlink"/>
    <w:basedOn w:val="DefaultParagraphFont"/>
    <w:uiPriority w:val="99"/>
    <w:unhideWhenUsed/>
    <w:rsid w:val="00330D6F"/>
    <w:rPr>
      <w:color w:val="BF4E14" w:themeColor="accent2" w:themeShade="BF"/>
      <w:u w:val="single"/>
    </w:rPr>
  </w:style>
  <w:style w:type="paragraph" w:customStyle="1" w:styleId="08B19882DA4A442A9E84F8B8D51A4320">
    <w:name w:val="08B19882DA4A442A9E84F8B8D51A4320"/>
    <w:rsid w:val="00330D6F"/>
  </w:style>
  <w:style w:type="paragraph" w:customStyle="1" w:styleId="3DC8C1D8EAC04CA1AB240F2E7CC83A7C">
    <w:name w:val="3DC8C1D8EAC04CA1AB240F2E7CC83A7C"/>
    <w:rsid w:val="00330D6F"/>
  </w:style>
  <w:style w:type="character" w:customStyle="1" w:styleId="Heading2Char">
    <w:name w:val="Heading 2 Char"/>
    <w:basedOn w:val="DefaultParagraphFont"/>
    <w:link w:val="Heading2"/>
    <w:uiPriority w:val="9"/>
    <w:rsid w:val="00330D6F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%7bE6A12A6F-956D-4987-B459-E0D801E2ABBB%7dtf00546271_win32.dotx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2025-07-27T16:40:00Z</dcterms:created>
  <dcterms:modified xsi:type="dcterms:W3CDTF">2025-07-27T16:40:00Z</dcterms:modified>
</cp:coreProperties>
</file>